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การรับนักเรียนของโรงเรียนในสังกัด สพฐ.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โรงเรียนพระพุทธบาท(พลานุกูลวิทยา) สพม.เขต 4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กระทรวงศึกษาธิการ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การรับนักเรียนของโรงเรียนในสังกัด สพฐ.</w:t>
      </w:r>
    </w:p>
    <w:p w14:paraId="57553D54" w14:textId="1B3FE95E" w:rsidR="00132E1B" w:rsidRPr="000C2AAC" w:rsidRDefault="00600A25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โรงเรียนพระพุทธบาท(พลานุกูลวิทยา) สพม.เขต 4</w:t>
      </w:r>
    </w:p>
    <w:p w14:paraId="7C1EA770" w14:textId="557C84CF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ประกาศสำนักงานคณะกรรมการการศึกษาขั้นพื้นฐาน เรื่อง นโยบายและแนวปฏิบัติเกี่ยวกับการรับนักเรียนสังกัดสำนักงานคณะกรรมการการศึกษาขั้นพื้นฐาน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กฎกระทรวงกำหนดหลักเกณฑ์และวิธีการกระจายอำนาจการบริหารและการจัดการศึกษา พ.ศ. 2550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พ.ร.บ. การศึกษาภาคบังคับ พ.ศ. 2545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บริการที่มีความสำคัญด้านเศรษฐกิจ/สังคม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สถาบันการศึกษา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ประกาศสำนักงานคณะกรรมการการศึกษาขั้นพื้นฐาน เรื่อง นโยบายและแนวปฏิบัติเกี่ยวกับการรับนักเรียนสังกัดสำนักงานคณะกรรมการการศึกษาขั้นพื้นฐาน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120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สำเนาคู่มือประชาชน 27/08/2015 10:24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โรงเรียน</w:t>
              <w:tab/>
              <w:t xml:space="preserve"> พระพุทธบาท(พลานุกูลวิทยา)</w:t>
              <w:br/>
              <w:t xml:space="preserve">ที่อยู่ :</w:t>
              <w:br/>
              <w:t xml:space="preserve">  หมู่ที่   4   บ้านหนองคณฑี</w:t>
              <w:br/>
              <w:t xml:space="preserve">ตำบล :</w:t>
              <w:br/>
              <w:t xml:space="preserve">  พุกร่าง</w:t>
              <w:br/>
              <w:t xml:space="preserve">อำเภอ :</w:t>
              <w:br/>
              <w:t xml:space="preserve">  พระพุทธบาท</w:t>
              <w:br/>
              <w:t xml:space="preserve">จังหวัด :</w:t>
              <w:br/>
              <w:t xml:space="preserve">  สระบุรี</w:t>
              <w:br/>
              <w:t xml:space="preserve">รหัสไปรษณีย์ :</w:t>
              <w:br/>
              <w:t xml:space="preserve">  18120</w:t>
              <w:br/>
              <w:t xml:space="preserve">โทรศัพท์ :</w:t>
              <w:br/>
              <w:t xml:space="preserve">  036733100/ติดต่อด้วยตนเอง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ทุกวัน (ไม่เว้นวันหยุดราชการ) ตั้งแต่เวลา 08:30 - 16:30 น. (มีพักเที่ยง)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(โรงเรียนกำหนดเวลาเปิด-ปิดตามบริบทของโรงเรียน)</w:t>
            </w:r>
          </w:p>
        </w:tc>
      </w:tr>
    </w:tbl>
    <w:p w14:paraId="3CD2E102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/>
        <w:br/>
        <w:t xml:space="preserve"/>
        <w:tab/>
        <w:t xml:space="preserve">หลักเกณฑ์การรับนักเรียนเป็นไปตามประกาศ สพฐ. / สพท. / โรงเรียน เรื่องการรับนักเรียนในแต่ละปีการศึกษา</w:t>
        <w:br/>
        <w:t xml:space="preserve"/>
        <w:tab/>
        <w:t xml:space="preserve">ระยะเวลาการให้บริการรวมที่กำหนดในคู่มือ เริ่มนับเมื่อได้ตรวจสอบเอกสารถูกต้อง ครบถ้วนแล้ว</w:t>
        <w:br/>
        <w:t xml:space="preserve"/>
        <w:tab/>
        <w:t xml:space="preserve"/>
        <w:br/>
        <w:t xml:space="preserve"/>
        <w:tab/>
        <w:t xml:space="preserve">http://plan.bopp-obec.info/</w:t>
        <w:br/>
        <w:t xml:space="preserve"/>
        <w:br/>
        <w:t xml:space="preserve"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รับสมัครและตรวจสอบเอกสารการสมัคร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สพม.เขต 4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(ช่วงเวลาระหว่างขั้นตอน 1-5 เป็นไปตามประกาศโรงเรียน)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สอบ และ/หรือ จับฉลาก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สพม.เขต 4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(ช่วงเวลาระหว่างขั้นตอน 1-5 เป็นไปตามประกาศโรงเรียน)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ประกาศผล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สพม.เขต 4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(ช่วงเวลาระหว่างขั้นตอน 1-5 เป็นไปตามประกาศโรงเรียน)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รายงานตัวนักเรียน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สพม.เขต 4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(ช่วงเวลาระหว่างขั้นตอน 1-5 เป็นไปตามประกาศโรงเรียน)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การลงนาม/คณะกรรมการมีมติ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มอบตัว/ขึ้นทะเบียนนักเรียน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สพม.เขต 4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(ช่วงเวลาระหว่างขั้นตอน 1-5 เป็นไปตามประกาศโรงเรียน)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120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สำเนาทะเบียนบ้าน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(-ใช้ในวันสมัคร (1 ฉบับ) และวันมอบตัว (1 ฉบับ)</w:t>
              <w:br/>
              <w:t xml:space="preserve">-รับรองสำเนาถูกต้อง</w:t>
              <w:br/>
              <w:t xml:space="preserve">)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ใบสำคัญการเปลี่ยนชื่อ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(-กรณีมีการเปลี่ยนชื่อ-สกุล</w:t>
              <w:br/>
              <w:t xml:space="preserve">-ใช้ในวันสมัคร (1 ฉบับ) และวันมอบตัว (1 ฉบับ)</w:t>
              <w:br/>
              <w:t xml:space="preserve">-รับรองสำเนาถูกต้อง</w:t>
              <w:br/>
              <w:t xml:space="preserve">)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สูติบัตร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(-เฉพาะระดับก่อนประถมและประถมศึกษา</w:t>
              <w:br/>
              <w:t xml:space="preserve">-ใช้ในวันสมัคร (1 ฉบับ) และวันมอบตัว (1 ฉบับ)</w:t>
              <w:br/>
              <w:t xml:space="preserve">-รับรองสำเนาถูกต้อง</w:t>
              <w:br/>
              <w:t xml:space="preserve"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ใบสมัคร (หลักฐานใช้ในวันสมัคร)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(-หลักฐานใช้ในวันสมัคร)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หลักฐานแสดงวุฒิการศึกษา หรือ ใบรับรองผลการเรียน(หลักฐานใช้ในวันสมัคร)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(-เฉพาะระดับมัธยม</w:t>
              <w:br/>
              <w:t xml:space="preserve">-รับรองสำเนาถูกต้อง</w:t>
              <w:br/>
              <w:t xml:space="preserve">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ใบรับรองการเป็นนักเรียน (หลักฐานใช้ในวันสมัคร)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(-เฉพาะระดับมัธยม</w:t>
              <w:br/>
              <w:t xml:space="preserve">-รับรองสำเนาถูกต้อง</w:t>
              <w:br/>
              <w:t xml:space="preserve">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รูปถ่ายปัจจุบัน ขนาด  1 นิ้ว (หลักฐานใช้ในวันสมัคร) 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ใบมอบตัว (หลักฐานการมอบตัว)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(หลักฐานใช้ในวันมอบตัว)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หลักฐานแสดงวุฒิการศึกษา (หลักฐานการมอบตัว)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(-หลักฐานใช้ในวันมอบตัว</w:t>
              <w:br/>
              <w:t xml:space="preserve">-เฉพาะระดับมัธยม</w:t>
              <w:br/>
              <w:t xml:space="preserve">-รับรองสำเนาถูกต้อง</w:t>
              <w:br/>
              <w:t xml:space="preserve"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มีค่าใช้จ่ายอื่นในการมอบตัวเป็นไปตามประกาศของโรงเรียน</w:t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ชื่อสถานศึกษา(อังกฤษ) :   phraphutthabat ที่อยู่ :   หมู่ที่   4   บ้านหนองคณฑี ตำบล :   พุกร่าง อำเภอ :   พระพุทธบาท จังหวัด :   สระบุรี รหัสไปรษณีย์ :   18120 โทรศัพท์ :   036733100   www.Planukul.ac.th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สำนักงานเขตพื้นที่การศึกษามัธยมศึกษา เขต 4 ปทุมธานี-สระบุรี</w:t>
              <w:tab/>
              <w:t xml:space="preserve">  ติดต่อ ที่อยู่:  ถนนปทุมสัมพันธ์ ตำบลบางปรอก อำเภอเมือง จังหวัดปทุมธานี 12000 ถนนปทุมสัมพันธ์ 12000  อีเมล: </w:t>
              <w:tab/>
              <w:t xml:space="preserve">ssps4.go.th@gmail.com โทรศัพท์: </w:t>
              <w:tab/>
              <w:t xml:space="preserve">02 5933530, 02 5933531 แฟกซ์: </w:t>
              <w:tab/>
              <w:t xml:space="preserve">02 5933530, 02 5933531 กด 4 เบอร์มือถือ: </w:t>
              <w:tab/>
              <w:t xml:space="preserve">- http://www.ssps4.go.th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ตัวอย่าง ใบสมัครเข้าเรียน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ตัวอย่าง ใบรับรองการเป็นนักเรียน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ListParagraph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หลักจากกระบวนการมอบตัวเสร็จแล้ว หากเด็กคนใดไม่มีที่เรียนให้ไปยื่นเรื่องที่สำนักงานเขตพื้นที่การศึกษาตามระยะเวลาที่สำนักงานเขตพื้นที่การศึกษานั้นๆ กำหนด (ตามประกาศของ สพฐ.ฯ)</w:t>
        <w:br/>
        <w:t xml:space="preserve"/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TableGrid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27/08/2558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1 โดยหัวหน้าหน่วยงาน (Reviewer)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ผู้อำนวยการโรงเรียนพระพุทธบาท(พลานุกูลวิทยา) สพม.เขต 4 สพฐ.ศธ.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ListParagraph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13D7" w14:textId="77777777" w:rsidR="002B3B12" w:rsidRDefault="002B3B12" w:rsidP="00C81DB8">
      <w:pPr>
        <w:spacing w:after="0" w:line="240" w:lineRule="auto"/>
      </w:pPr>
      <w:r>
        <w:separator/>
      </w:r>
    </w:p>
  </w:endnote>
  <w:endnote w:type="continuationSeparator" w:id="0">
    <w:p w14:paraId="742DF6B1" w14:textId="77777777" w:rsidR="002B3B12" w:rsidRDefault="002B3B1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966D" w14:textId="77777777" w:rsidR="002B3B12" w:rsidRDefault="002B3B12" w:rsidP="00C81DB8">
      <w:pPr>
        <w:spacing w:after="0" w:line="240" w:lineRule="auto"/>
      </w:pPr>
      <w:r>
        <w:separator/>
      </w:r>
    </w:p>
  </w:footnote>
  <w:footnote w:type="continuationSeparator" w:id="0">
    <w:p w14:paraId="4824F415" w14:textId="77777777" w:rsidR="002B3B12" w:rsidRDefault="002B3B1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8"/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PCPC</cp:lastModifiedBy>
  <cp:revision>82</cp:revision>
  <cp:lastPrinted>2015-03-02T15:12:00Z</cp:lastPrinted>
  <dcterms:created xsi:type="dcterms:W3CDTF">2015-04-23T03:41:00Z</dcterms:created>
  <dcterms:modified xsi:type="dcterms:W3CDTF">2015-05-28T05:09:00Z</dcterms:modified>
</cp:coreProperties>
</file>